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FF2A9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F2A99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1D08D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от</w:t>
            </w:r>
            <w:r w:rsidRPr="001D08DB">
              <w:rPr>
                <w:rFonts w:ascii="Times New Roman" w:hAnsi="Times New Roman"/>
                <w:sz w:val="22"/>
              </w:rPr>
              <w:t xml:space="preserve"> </w:t>
            </w:r>
            <w:r w:rsidR="001D08DB">
              <w:rPr>
                <w:rFonts w:ascii="Times New Roman" w:hAnsi="Times New Roman"/>
                <w:sz w:val="22"/>
                <w:u w:val="single"/>
              </w:rPr>
              <w:t>11.04.2018</w:t>
            </w:r>
            <w:r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</w:t>
            </w:r>
            <w:r w:rsidR="008F1577">
              <w:rPr>
                <w:rFonts w:ascii="Times New Roman" w:hAnsi="Times New Roman"/>
                <w:sz w:val="22"/>
              </w:rPr>
              <w:t xml:space="preserve">  </w:t>
            </w:r>
            <w:r w:rsidRPr="00A36F97">
              <w:rPr>
                <w:rFonts w:ascii="Times New Roman" w:hAnsi="Times New Roman"/>
                <w:sz w:val="22"/>
              </w:rPr>
              <w:t>№</w:t>
            </w:r>
            <w:r w:rsidR="001D08DB" w:rsidRPr="001D08DB">
              <w:rPr>
                <w:rFonts w:ascii="Times New Roman" w:hAnsi="Times New Roman"/>
                <w:sz w:val="22"/>
                <w:u w:val="single"/>
              </w:rPr>
              <w:t>140</w:t>
            </w:r>
          </w:p>
        </w:tc>
      </w:tr>
      <w:tr w:rsidR="007E6099" w:rsidTr="00E610CF">
        <w:trPr>
          <w:trHeight w:val="988"/>
        </w:trPr>
        <w:tc>
          <w:tcPr>
            <w:tcW w:w="4643" w:type="dxa"/>
          </w:tcPr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00727">
        <w:rPr>
          <w:rFonts w:ascii="Times New Roman" w:hAnsi="Times New Roman"/>
          <w:sz w:val="28"/>
          <w:szCs w:val="28"/>
        </w:rPr>
        <w:t>Лебедевой И.А.</w:t>
      </w:r>
      <w:r w:rsidR="00CE69CA" w:rsidRPr="008C6D6A">
        <w:rPr>
          <w:rFonts w:ascii="Times New Roman" w:hAnsi="Times New Roman"/>
          <w:sz w:val="28"/>
          <w:szCs w:val="28"/>
        </w:rPr>
        <w:t>,</w:t>
      </w:r>
      <w:r w:rsidR="00CE69CA" w:rsidRPr="008C6D6A">
        <w:rPr>
          <w:sz w:val="28"/>
          <w:szCs w:val="28"/>
        </w:rPr>
        <w:t xml:space="preserve"> </w:t>
      </w:r>
      <w:r w:rsidR="00100727">
        <w:rPr>
          <w:rFonts w:ascii="Times New Roman" w:hAnsi="Times New Roman"/>
          <w:sz w:val="28"/>
          <w:szCs w:val="28"/>
        </w:rPr>
        <w:t>председателя Комитета по управлению имуществом</w:t>
      </w:r>
      <w:r w:rsidR="006F10FD">
        <w:rPr>
          <w:rFonts w:ascii="Times New Roman" w:hAnsi="Times New Roman"/>
          <w:sz w:val="28"/>
          <w:szCs w:val="28"/>
        </w:rPr>
        <w:t xml:space="preserve"> Администрации Кашинско</w:t>
      </w:r>
      <w:r w:rsidR="00100727">
        <w:rPr>
          <w:rFonts w:ascii="Times New Roman" w:hAnsi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100727" w:rsidRDefault="007E6099" w:rsidP="000A7C8B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A7C8B">
        <w:rPr>
          <w:rFonts w:ascii="Times New Roman" w:hAnsi="Times New Roman"/>
          <w:sz w:val="28"/>
          <w:szCs w:val="28"/>
        </w:rPr>
        <w:t xml:space="preserve"> </w:t>
      </w:r>
      <w:r w:rsidRPr="00086138">
        <w:rPr>
          <w:rFonts w:ascii="Times New Roman" w:hAnsi="Times New Roman"/>
          <w:sz w:val="28"/>
          <w:szCs w:val="28"/>
        </w:rPr>
        <w:t>Объявить Благодарность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1577">
        <w:rPr>
          <w:rFonts w:ascii="Times New Roman" w:hAnsi="Times New Roman"/>
          <w:sz w:val="26"/>
          <w:szCs w:val="26"/>
        </w:rPr>
        <w:t xml:space="preserve">за  </w:t>
      </w:r>
      <w:r w:rsidR="00C83BB5" w:rsidRPr="001E1D5E">
        <w:rPr>
          <w:rFonts w:ascii="Times New Roman" w:hAnsi="Times New Roman"/>
          <w:bCs/>
          <w:sz w:val="28"/>
          <w:szCs w:val="28"/>
        </w:rPr>
        <w:t>безупречную и эффективную муниципальную службу</w:t>
      </w:r>
      <w:r w:rsidR="000A7C8B">
        <w:rPr>
          <w:rFonts w:ascii="Times New Roman" w:hAnsi="Times New Roman"/>
          <w:sz w:val="28"/>
          <w:szCs w:val="28"/>
        </w:rPr>
        <w:t xml:space="preserve">: </w:t>
      </w:r>
    </w:p>
    <w:p w:rsidR="00100727" w:rsidRPr="00100727" w:rsidRDefault="00100727" w:rsidP="001007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0727">
        <w:rPr>
          <w:rFonts w:ascii="Times New Roman" w:hAnsi="Times New Roman"/>
          <w:color w:val="000000"/>
          <w:sz w:val="28"/>
          <w:szCs w:val="28"/>
        </w:rPr>
        <w:t xml:space="preserve">1.1 </w:t>
      </w:r>
      <w:proofErr w:type="spellStart"/>
      <w:r w:rsidRPr="00100727">
        <w:rPr>
          <w:rFonts w:ascii="Times New Roman" w:hAnsi="Times New Roman"/>
          <w:color w:val="000000"/>
          <w:sz w:val="28"/>
          <w:szCs w:val="28"/>
        </w:rPr>
        <w:t>Латипов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1007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0727">
        <w:rPr>
          <w:rFonts w:ascii="Times New Roman" w:hAnsi="Times New Roman"/>
          <w:color w:val="000000"/>
          <w:sz w:val="28"/>
          <w:szCs w:val="28"/>
        </w:rPr>
        <w:t>Арсен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100727">
        <w:rPr>
          <w:rFonts w:ascii="Times New Roman" w:hAnsi="Times New Roman"/>
          <w:color w:val="000000"/>
          <w:sz w:val="28"/>
          <w:szCs w:val="28"/>
        </w:rPr>
        <w:t xml:space="preserve"> Магомедович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- заместител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председателя Комитета по управлению имуществом;</w:t>
      </w:r>
    </w:p>
    <w:p w:rsidR="00100727" w:rsidRPr="00100727" w:rsidRDefault="00100727" w:rsidP="00100727"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00727">
        <w:rPr>
          <w:rFonts w:ascii="Times New Roman" w:hAnsi="Times New Roman"/>
          <w:color w:val="000000"/>
          <w:sz w:val="28"/>
          <w:szCs w:val="28"/>
        </w:rPr>
        <w:t>1.2 Виноградов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Наталь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Анатольевн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- главно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имуществом;</w:t>
      </w:r>
    </w:p>
    <w:p w:rsidR="00100727" w:rsidRPr="00100727" w:rsidRDefault="00100727" w:rsidP="00100727"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00727">
        <w:rPr>
          <w:rFonts w:ascii="Times New Roman" w:hAnsi="Times New Roman"/>
          <w:color w:val="000000"/>
          <w:sz w:val="28"/>
          <w:szCs w:val="28"/>
        </w:rPr>
        <w:t>1.3 Жуков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Юли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Сергеевн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- главно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00727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имуществом;</w:t>
      </w:r>
    </w:p>
    <w:p w:rsidR="007E6099" w:rsidRPr="00100727" w:rsidRDefault="000A7C8B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7C8B">
        <w:rPr>
          <w:rFonts w:ascii="Times New Roman" w:hAnsi="Times New Roman"/>
          <w:sz w:val="28"/>
          <w:szCs w:val="28"/>
        </w:rPr>
        <w:t>2</w:t>
      </w:r>
      <w:r w:rsidR="007E6099" w:rsidRPr="000A7C8B">
        <w:rPr>
          <w:rFonts w:ascii="Times New Roman" w:hAnsi="Times New Roman"/>
          <w:sz w:val="28"/>
          <w:szCs w:val="28"/>
        </w:rPr>
        <w:t>. Настоящее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постановление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вступает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в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силу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со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д</w:t>
      </w:r>
      <w:r w:rsidR="007E6099">
        <w:rPr>
          <w:rFonts w:hint="eastAsia"/>
          <w:sz w:val="28"/>
          <w:szCs w:val="28"/>
        </w:rPr>
        <w:t>ня</w:t>
      </w:r>
      <w:r w:rsidR="007E6099">
        <w:rPr>
          <w:sz w:val="28"/>
          <w:szCs w:val="28"/>
        </w:rPr>
        <w:t xml:space="preserve"> </w:t>
      </w:r>
      <w:r w:rsidR="007E6099">
        <w:rPr>
          <w:rFonts w:hint="eastAsia"/>
          <w:sz w:val="28"/>
          <w:szCs w:val="28"/>
        </w:rPr>
        <w:t>его</w:t>
      </w:r>
      <w:r w:rsidR="007E6099">
        <w:rPr>
          <w:sz w:val="28"/>
          <w:szCs w:val="28"/>
        </w:rPr>
        <w:t xml:space="preserve"> </w:t>
      </w:r>
      <w:r w:rsidR="007E6099">
        <w:rPr>
          <w:rFonts w:hint="eastAsia"/>
          <w:sz w:val="28"/>
          <w:szCs w:val="28"/>
        </w:rPr>
        <w:t>подписания</w:t>
      </w:r>
      <w:r w:rsidR="007E6099">
        <w:rPr>
          <w:sz w:val="28"/>
          <w:szCs w:val="28"/>
        </w:rPr>
        <w:t xml:space="preserve"> </w:t>
      </w:r>
      <w:r w:rsidR="007E6099">
        <w:rPr>
          <w:rFonts w:hint="eastAsia"/>
          <w:sz w:val="28"/>
          <w:szCs w:val="28"/>
        </w:rPr>
        <w:t>и</w:t>
      </w:r>
      <w:r w:rsidR="007E6099">
        <w:rPr>
          <w:sz w:val="28"/>
          <w:szCs w:val="28"/>
        </w:rPr>
        <w:t xml:space="preserve">       </w:t>
      </w:r>
      <w:r w:rsidR="007E6099">
        <w:rPr>
          <w:rFonts w:hint="eastAsia"/>
          <w:sz w:val="28"/>
          <w:szCs w:val="28"/>
        </w:rPr>
        <w:t>подлежит</w:t>
      </w:r>
      <w:r w:rsidR="007E6099" w:rsidRPr="00320865">
        <w:rPr>
          <w:sz w:val="28"/>
          <w:szCs w:val="28"/>
        </w:rPr>
        <w:t xml:space="preserve">  </w:t>
      </w:r>
      <w:r w:rsidR="007E6099" w:rsidRPr="00320865">
        <w:rPr>
          <w:rFonts w:hint="eastAsia"/>
          <w:sz w:val="28"/>
          <w:szCs w:val="28"/>
        </w:rPr>
        <w:t>размещению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на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официальном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сайте</w:t>
      </w:r>
      <w:r w:rsidR="00100727">
        <w:rPr>
          <w:rFonts w:asciiTheme="minorHAnsi" w:hAnsiTheme="minorHAnsi"/>
          <w:sz w:val="28"/>
          <w:szCs w:val="28"/>
        </w:rPr>
        <w:t xml:space="preserve"> </w:t>
      </w:r>
      <w:r w:rsidR="00100727" w:rsidRPr="00100727">
        <w:rPr>
          <w:rFonts w:ascii="Times New Roman" w:hAnsi="Times New Roman"/>
          <w:sz w:val="28"/>
          <w:szCs w:val="28"/>
        </w:rPr>
        <w:t>муниципального образования «Кашинский</w:t>
      </w:r>
      <w:r w:rsidR="007E6099" w:rsidRPr="00100727">
        <w:rPr>
          <w:rFonts w:ascii="Times New Roman" w:hAnsi="Times New Roman"/>
          <w:sz w:val="28"/>
          <w:szCs w:val="28"/>
        </w:rPr>
        <w:t xml:space="preserve"> </w:t>
      </w:r>
      <w:r w:rsidR="00100727" w:rsidRPr="00100727">
        <w:rPr>
          <w:rFonts w:ascii="Times New Roman" w:hAnsi="Times New Roman"/>
          <w:sz w:val="28"/>
          <w:szCs w:val="28"/>
        </w:rPr>
        <w:t>район»</w:t>
      </w:r>
      <w:r w:rsidR="007E6099" w:rsidRPr="00100727">
        <w:rPr>
          <w:rFonts w:ascii="Times New Roman" w:hAnsi="Times New Roman"/>
          <w:sz w:val="28"/>
          <w:szCs w:val="28"/>
        </w:rPr>
        <w:t>.</w:t>
      </w:r>
    </w:p>
    <w:p w:rsidR="007E6099" w:rsidRPr="008C6D6A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7E6099" w:rsidRPr="008C6D6A" w:rsidRDefault="007E6099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7E6099" w:rsidRDefault="007E6099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7E6099" w:rsidRPr="008C6D6A" w:rsidRDefault="0037778F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6099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Г.Г.Баландин                                                                                     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9F7CD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A7C8B"/>
    <w:rsid w:val="000B243B"/>
    <w:rsid w:val="000E4388"/>
    <w:rsid w:val="000E5BB5"/>
    <w:rsid w:val="000F5DB8"/>
    <w:rsid w:val="00100727"/>
    <w:rsid w:val="00105379"/>
    <w:rsid w:val="001271F7"/>
    <w:rsid w:val="00130AF4"/>
    <w:rsid w:val="00176FA1"/>
    <w:rsid w:val="0018348C"/>
    <w:rsid w:val="001A0FC5"/>
    <w:rsid w:val="001D08DB"/>
    <w:rsid w:val="001E1D5E"/>
    <w:rsid w:val="00214016"/>
    <w:rsid w:val="00224F50"/>
    <w:rsid w:val="002272B6"/>
    <w:rsid w:val="002319A0"/>
    <w:rsid w:val="00245F63"/>
    <w:rsid w:val="00287BD7"/>
    <w:rsid w:val="00291823"/>
    <w:rsid w:val="002B0D20"/>
    <w:rsid w:val="003158A1"/>
    <w:rsid w:val="00320865"/>
    <w:rsid w:val="003241EE"/>
    <w:rsid w:val="003327D1"/>
    <w:rsid w:val="003452D6"/>
    <w:rsid w:val="003540EC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612AC"/>
    <w:rsid w:val="006A3563"/>
    <w:rsid w:val="006E001E"/>
    <w:rsid w:val="006F06C4"/>
    <w:rsid w:val="006F10FD"/>
    <w:rsid w:val="00750947"/>
    <w:rsid w:val="007535E8"/>
    <w:rsid w:val="007712D6"/>
    <w:rsid w:val="007B0B92"/>
    <w:rsid w:val="007B66F6"/>
    <w:rsid w:val="007E6099"/>
    <w:rsid w:val="007F01DF"/>
    <w:rsid w:val="00834DE3"/>
    <w:rsid w:val="008404A3"/>
    <w:rsid w:val="008562D2"/>
    <w:rsid w:val="00886A0B"/>
    <w:rsid w:val="008B227C"/>
    <w:rsid w:val="008C6D6A"/>
    <w:rsid w:val="008F1577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36F97"/>
    <w:rsid w:val="00A46C53"/>
    <w:rsid w:val="00A502CA"/>
    <w:rsid w:val="00A66361"/>
    <w:rsid w:val="00B601C4"/>
    <w:rsid w:val="00B6089C"/>
    <w:rsid w:val="00B8259F"/>
    <w:rsid w:val="00B830DF"/>
    <w:rsid w:val="00B91AA7"/>
    <w:rsid w:val="00BA0E89"/>
    <w:rsid w:val="00BA69D6"/>
    <w:rsid w:val="00BC6409"/>
    <w:rsid w:val="00BF6D17"/>
    <w:rsid w:val="00C449AC"/>
    <w:rsid w:val="00C83BB5"/>
    <w:rsid w:val="00CA3084"/>
    <w:rsid w:val="00CA4A7E"/>
    <w:rsid w:val="00CB0B7C"/>
    <w:rsid w:val="00CD72CD"/>
    <w:rsid w:val="00CE69CA"/>
    <w:rsid w:val="00D572A6"/>
    <w:rsid w:val="00D90DAA"/>
    <w:rsid w:val="00D93604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B5574"/>
    <w:rsid w:val="00FD5828"/>
    <w:rsid w:val="00FD78DB"/>
    <w:rsid w:val="00FE467F"/>
    <w:rsid w:val="00FE7F98"/>
    <w:rsid w:val="00FF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A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F2A9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</TotalTime>
  <Pages>1</Pages>
  <Words>101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2018-04-12T06:45:00Z</cp:lastPrinted>
  <dcterms:created xsi:type="dcterms:W3CDTF">2018-04-11T11:33:00Z</dcterms:created>
  <dcterms:modified xsi:type="dcterms:W3CDTF">2018-04-12T06:46:00Z</dcterms:modified>
</cp:coreProperties>
</file>